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1E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0"/>
        <w:jc w:val="left"/>
        <w:textAlignment w:val="auto"/>
        <w:rPr>
          <w:rFonts w:hint="eastAsia" w:ascii="方正小标宋简体" w:hAnsi="方正小标宋简体" w:eastAsia="黑体" w:cs="Times New Roman"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bookmarkEnd w:id="0"/>
    <w:p w14:paraId="2A847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0"/>
        <w:jc w:val="center"/>
        <w:textAlignment w:val="auto"/>
        <w:rPr>
          <w:rFonts w:ascii="宋体" w:hAnsi="宋体" w:eastAsia="宋体" w:cs="宋体"/>
          <w:sz w:val="43"/>
          <w:szCs w:val="43"/>
        </w:rPr>
      </w:pPr>
      <w:r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/>
        </w:rPr>
        <w:t>材料真实性承诺函</w:t>
      </w:r>
    </w:p>
    <w:p w14:paraId="74C7BA72">
      <w:pPr>
        <w:spacing w:before="9" w:line="240" w:lineRule="auto"/>
        <w:rPr>
          <w:rFonts w:ascii="宋体" w:hAnsi="宋体" w:eastAsia="宋体" w:cs="宋体"/>
          <w:sz w:val="45"/>
          <w:szCs w:val="45"/>
        </w:rPr>
      </w:pPr>
    </w:p>
    <w:p w14:paraId="36B9B6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 w:bidi="ar-SA"/>
        </w:rPr>
        <w:t>东莞市科学技术局：</w:t>
      </w:r>
    </w:p>
    <w:p w14:paraId="0004E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 w:bidi="ar-SA"/>
        </w:rPr>
        <w:t>我单位承诺，就我单位申报的“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 w:bidi="ar-SA"/>
        </w:rPr>
        <w:t>项目所提交的项目情况真实可靠，保证遵守有关项目管理的规定和要求，严守科研诚信。经费使用相关材料已经我单位财务部门审核，相关原始财务单据原件留我单位备查。</w:t>
      </w:r>
    </w:p>
    <w:p w14:paraId="127BE9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 w:bidi="ar-SA"/>
        </w:rPr>
        <w:t>如我单位违反上述承诺，愿意接受项目管理部门做出的各项处理决定。</w:t>
      </w:r>
    </w:p>
    <w:p w14:paraId="324C29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 w:bidi="ar-SA"/>
        </w:rPr>
        <w:t>特此承诺。</w:t>
      </w:r>
    </w:p>
    <w:p w14:paraId="03D612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</w:rPr>
      </w:pPr>
    </w:p>
    <w:p w14:paraId="17E64B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</w:rPr>
      </w:pPr>
    </w:p>
    <w:p w14:paraId="132A62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</w:rPr>
      </w:pPr>
    </w:p>
    <w:p w14:paraId="69480A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/>
        </w:rPr>
        <w:t>项目负责人（签字）：         单位法定代表人（签字）：</w:t>
      </w:r>
    </w:p>
    <w:p w14:paraId="549436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/>
        </w:rPr>
        <w:t xml:space="preserve">          </w:t>
      </w:r>
    </w:p>
    <w:p w14:paraId="7739C2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/>
        </w:rPr>
        <w:t xml:space="preserve">         单位盖章：</w:t>
      </w:r>
    </w:p>
    <w:p w14:paraId="13EBEB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/>
        </w:rPr>
      </w:pPr>
    </w:p>
    <w:p w14:paraId="2D1933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1520" w:firstLineChars="500"/>
        <w:jc w:val="both"/>
        <w:textAlignment w:val="auto"/>
        <w:rPr>
          <w:rFonts w:hint="default"/>
          <w:color w:val="181818"/>
          <w:spacing w:val="-16"/>
          <w:w w:val="105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81818"/>
          <w:spacing w:val="-16"/>
          <w:w w:val="105"/>
          <w:sz w:val="32"/>
          <w:szCs w:val="32"/>
          <w:lang w:val="en-US" w:eastAsia="zh-CN"/>
        </w:rPr>
        <w:t>年   月   日                     年    月    日</w:t>
      </w:r>
    </w:p>
    <w:p w14:paraId="3F2B3974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21FAE258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3E839FC5">
      <w:pPr>
        <w:spacing w:before="0"/>
        <w:ind w:left="411" w:right="7849" w:firstLine="0"/>
        <w:jc w:val="center"/>
        <w:rPr>
          <w:rFonts w:ascii="宋体" w:hAnsi="宋体" w:eastAsia="宋体" w:cs="宋体"/>
          <w:sz w:val="32"/>
          <w:szCs w:val="32"/>
        </w:rPr>
      </w:pPr>
    </w:p>
    <w:sectPr>
      <w:type w:val="continuous"/>
      <w:pgSz w:w="11910" w:h="16850"/>
      <w:pgMar w:top="2098" w:right="1304" w:bottom="1304" w:left="130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GIyNmI3OTQwNzY3YWM2ZDkzZDliYmM4ZmFmNjQ5MzgifQ=="/>
  </w:docVars>
  <w:rsids>
    <w:rsidRoot w:val="00000000"/>
    <w:rsid w:val="23321563"/>
    <w:rsid w:val="4CE60C47"/>
    <w:rsid w:val="5F4174E0"/>
    <w:rsid w:val="AE9D5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11"/>
    </w:pPr>
    <w:rPr>
      <w:rFonts w:ascii="宋体" w:hAnsi="宋体" w:eastAsia="宋体"/>
      <w:sz w:val="33"/>
      <w:szCs w:val="33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180</Words>
  <Characters>180</Characters>
  <TotalTime>1</TotalTime>
  <ScaleCrop>false</ScaleCrop>
  <LinksUpToDate>false</LinksUpToDate>
  <CharactersWithSpaces>265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2023-03-23T18:10:00Z</dcterms:created>
  <dc:creator>S</dc:creator>
  <cp:lastModifiedBy>王湛鑫</cp:lastModifiedBy>
  <cp:lastPrinted>2026-02-02T07:19:02Z</cp:lastPrinted>
  <dcterms:modified xsi:type="dcterms:W3CDTF">2026-02-02T07:19:39Z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2023-03-23T00:00:00Z</vt:filetime>
  </property>
  <property fmtid="{D5CDD505-2E9C-101B-9397-08002B2CF9AE}" pid="4" name="KSOProductBuildVer">
    <vt:lpwstr>2052-12.1.0.24657</vt:lpwstr>
  </property>
  <property fmtid="{D5CDD505-2E9C-101B-9397-08002B2CF9AE}" pid="5" name="ICV">
    <vt:lpwstr>EA43DF6C84764AA8AC563F1593EDDCA0</vt:lpwstr>
  </property>
  <property fmtid="{D5CDD505-2E9C-101B-9397-08002B2CF9AE}" pid="6" name="KSOTemplateDocerSaveRecord">
    <vt:lpwstr>eyJoZGlkIjoiNTc5NDg5NzE1NWM4ZTc4MGI4NjM4YzMyNzE3OWQwZWYiLCJ1c2VySWQiOiIxNTY4OTYzOTU1In0=</vt:lpwstr>
  </property>
</Properties>
</file>